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0"/>
        <w:gridCol w:w="3060"/>
        <w:gridCol w:w="90"/>
        <w:gridCol w:w="1170"/>
        <w:gridCol w:w="360"/>
        <w:gridCol w:w="2898"/>
      </w:tblGrid>
      <w:tr w:rsidR="009A6788" w:rsidRPr="00B475DD" w14:paraId="7C247D7A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B79B51" w14:textId="77777777" w:rsidR="009A6788" w:rsidRPr="00B475DD" w:rsidRDefault="009A6788" w:rsidP="004C25C5">
            <w:pPr>
              <w:pStyle w:val="Label"/>
            </w:pPr>
            <w:r>
              <w:t>Ad:</w:t>
            </w:r>
          </w:p>
        </w:tc>
        <w:sdt>
          <w:sdtPr>
            <w:rPr>
              <w:rStyle w:val="LabelChar"/>
            </w:rPr>
            <w:id w:val="-859350041"/>
            <w:placeholder>
              <w:docPart w:val="504943FAD77F484FB107A30F375BC2A5"/>
            </w:placeholder>
            <w:temporary/>
            <w:showingPlcHdr/>
          </w:sdtPr>
          <w:sdtEndPr>
            <w:rPr>
              <w:rStyle w:val="VarsaylanParagrafYazTipi"/>
              <w:b/>
            </w:rPr>
          </w:sdtEnd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CE6B82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b w:val="0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FF4872" w14:textId="77777777" w:rsidR="009A6788" w:rsidRPr="00B475DD" w:rsidRDefault="009A6788" w:rsidP="004C25C5">
            <w:pPr>
              <w:pStyle w:val="Label"/>
            </w:pPr>
            <w:r>
              <w:t>Soyad:</w:t>
            </w:r>
          </w:p>
        </w:tc>
        <w:sdt>
          <w:sdtPr>
            <w:id w:val="-200630423"/>
            <w:placeholder>
              <w:docPart w:val="427C52DE663D460789085D1089E103E6"/>
            </w:placeholder>
            <w:temporary/>
            <w:showingPlcHdr/>
          </w:sdtPr>
          <w:sdtContent>
            <w:tc>
              <w:tcPr>
                <w:tcW w:w="2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8B1EAC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1E186CE3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EEBF16" w14:textId="77777777" w:rsidR="009A6788" w:rsidRPr="00B475DD" w:rsidRDefault="009A6788" w:rsidP="004C25C5">
            <w:pPr>
              <w:pStyle w:val="Label"/>
            </w:pPr>
            <w:r>
              <w:t>Okul No:</w:t>
            </w:r>
          </w:p>
        </w:tc>
        <w:sdt>
          <w:sdtPr>
            <w:rPr>
              <w:rStyle w:val="DetailsChar"/>
              <w:b w:val="0"/>
            </w:rPr>
            <w:id w:val="-656143720"/>
            <w:placeholder>
              <w:docPart w:val="CE67A19762CA4C96AFBE2B63A97A8126"/>
            </w:placeholder>
            <w:temporary/>
            <w:showingPlcHdr/>
          </w:sdtPr>
          <w:sdtEndPr>
            <w:rPr>
              <w:rStyle w:val="VarsaylanParagrafYazTipi"/>
            </w:rPr>
          </w:sdtEnd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257BF2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b w:val="0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10BB4B" w14:textId="77777777" w:rsidR="009A6788" w:rsidRPr="00B475DD" w:rsidRDefault="009A6788" w:rsidP="004C25C5">
            <w:pPr>
              <w:pStyle w:val="Label"/>
            </w:pPr>
            <w:r>
              <w:t>Telefon Num.</w:t>
            </w:r>
          </w:p>
        </w:tc>
        <w:sdt>
          <w:sdtPr>
            <w:id w:val="-1439215552"/>
            <w:placeholder>
              <w:docPart w:val="6C959F67A53F4A87A0F8C573E4A61F7E"/>
            </w:placeholder>
            <w:temporary/>
            <w:showingPlcHdr/>
          </w:sdtPr>
          <w:sdtContent>
            <w:tc>
              <w:tcPr>
                <w:tcW w:w="2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EE17EB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77BC2527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160420" w14:textId="77777777" w:rsidR="009A6788" w:rsidRPr="00B475DD" w:rsidRDefault="009A6788" w:rsidP="004C25C5">
            <w:pPr>
              <w:pStyle w:val="Label"/>
            </w:pPr>
            <w:r>
              <w:t>Doğum Tarihiniz:</w:t>
            </w:r>
          </w:p>
        </w:tc>
        <w:sdt>
          <w:sdtPr>
            <w:rPr>
              <w:b w:val="0"/>
            </w:rPr>
            <w:id w:val="221492581"/>
            <w:placeholder>
              <w:docPart w:val="5BF12CE25D44429B907C4A4A7207D4E5"/>
            </w:placeholder>
            <w:temporary/>
            <w:showingPlcHdr/>
          </w:sdt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A91A4A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rStyle w:val="YerTutucuMetni"/>
                    <w:b w:val="0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625A7B" w14:textId="77777777" w:rsidR="009A6788" w:rsidRPr="00B475DD" w:rsidRDefault="009A6788" w:rsidP="004C25C5">
            <w:pPr>
              <w:pStyle w:val="Label"/>
            </w:pPr>
            <w:r>
              <w:t>Telefon Num. 2:</w:t>
            </w:r>
          </w:p>
        </w:tc>
        <w:sdt>
          <w:sdtPr>
            <w:id w:val="1391542327"/>
            <w:placeholder>
              <w:docPart w:val="92566C46EAFE4560A314B700966B2A53"/>
            </w:placeholder>
            <w:temporary/>
            <w:showingPlcHdr/>
          </w:sdtPr>
          <w:sdtContent>
            <w:tc>
              <w:tcPr>
                <w:tcW w:w="28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35F31A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188287C7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EA3AFD" w14:textId="77777777" w:rsidR="009A6788" w:rsidRDefault="009A6788" w:rsidP="004C25C5">
            <w:pPr>
              <w:pStyle w:val="Label"/>
            </w:pPr>
            <w:r>
              <w:t>Fakülte</w:t>
            </w:r>
          </w:p>
          <w:p w14:paraId="3FE5AC17" w14:textId="77777777" w:rsidR="009A6788" w:rsidRDefault="009A6788" w:rsidP="004C25C5">
            <w:pPr>
              <w:pStyle w:val="Label"/>
            </w:pPr>
          </w:p>
          <w:p w14:paraId="6907C053" w14:textId="77777777" w:rsidR="009A6788" w:rsidRPr="00B475DD" w:rsidRDefault="009A6788" w:rsidP="004C25C5">
            <w:pPr>
              <w:pStyle w:val="Label"/>
            </w:pPr>
          </w:p>
        </w:tc>
        <w:sdt>
          <w:sdtPr>
            <w:rPr>
              <w:b w:val="0"/>
            </w:rPr>
            <w:id w:val="-1042515215"/>
            <w:placeholder>
              <w:docPart w:val="4189DDF9FAAA49C78534DCADAE088E0C"/>
            </w:placeholder>
            <w:temporary/>
            <w:showingPlcHdr/>
          </w:sdt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6A256A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rStyle w:val="YerTutucuMetni"/>
                    <w:b w:val="0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2A379D" w14:textId="77777777" w:rsidR="009A6788" w:rsidRPr="00B475DD" w:rsidRDefault="009A6788" w:rsidP="004C25C5">
            <w:pPr>
              <w:pStyle w:val="Label"/>
            </w:pPr>
            <w:r>
              <w:t>Bölüm: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F49" w14:textId="77777777" w:rsidR="009A6788" w:rsidRPr="00675772" w:rsidRDefault="009A6788" w:rsidP="004C25C5">
            <w:pPr>
              <w:pStyle w:val="Details"/>
            </w:pPr>
          </w:p>
        </w:tc>
      </w:tr>
      <w:tr w:rsidR="009A6788" w:rsidRPr="00B475DD" w14:paraId="4F8995E9" w14:textId="77777777" w:rsidTr="0005735A"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9F9244" w14:textId="77777777" w:rsidR="009A6788" w:rsidRPr="00B475DD" w:rsidRDefault="009A6788" w:rsidP="004C25C5">
            <w:pPr>
              <w:pStyle w:val="Label"/>
            </w:pPr>
            <w:r>
              <w:t>Daha önce farklı bir toplulukta aktif görev yaptınız mı ? (İsim)</w:t>
            </w:r>
          </w:p>
        </w:tc>
        <w:sdt>
          <w:sdtPr>
            <w:rPr>
              <w:b w:val="0"/>
            </w:rPr>
            <w:id w:val="-882326494"/>
            <w:placeholder>
              <w:docPart w:val="9B29EE50BA11493B9DC338AEF0D32187"/>
            </w:placeholder>
            <w:temporary/>
            <w:showingPlcHdr/>
          </w:sdtPr>
          <w:sdtContent>
            <w:tc>
              <w:tcPr>
                <w:tcW w:w="3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BB24A7" w14:textId="77777777" w:rsidR="009A6788" w:rsidRPr="000B7594" w:rsidRDefault="009A6788" w:rsidP="004C25C5">
                <w:pPr>
                  <w:pStyle w:val="Label"/>
                  <w:rPr>
                    <w:b w:val="0"/>
                  </w:rPr>
                </w:pPr>
                <w:r w:rsidRPr="000B7594">
                  <w:rPr>
                    <w:rStyle w:val="YerTutucuMetni"/>
                    <w:b w:val="0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79EE5E" w14:textId="77777777" w:rsidR="009A6788" w:rsidRPr="00B475DD" w:rsidRDefault="009A6788" w:rsidP="004C25C5">
            <w:pPr>
              <w:pStyle w:val="Label"/>
            </w:pPr>
            <w:r>
              <w:t>IEEE THKÜ Topluluğunda kaçıncı yılınız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3B81" w14:textId="77777777" w:rsidR="009A6788" w:rsidRPr="00675772" w:rsidRDefault="009A6788" w:rsidP="004C25C5">
            <w:pPr>
              <w:pStyle w:val="Details"/>
            </w:pPr>
          </w:p>
        </w:tc>
      </w:tr>
      <w:tr w:rsidR="009A6788" w:rsidRPr="00B475DD" w14:paraId="7B6D5B1A" w14:textId="77777777" w:rsidTr="0005735A">
        <w:tc>
          <w:tcPr>
            <w:tcW w:w="1998" w:type="dxa"/>
            <w:gridSpan w:val="2"/>
            <w:shd w:val="clear" w:color="auto" w:fill="F2F2F2" w:themeFill="background1" w:themeFillShade="F2"/>
          </w:tcPr>
          <w:p w14:paraId="6C48E183" w14:textId="77777777" w:rsidR="009A6788" w:rsidRPr="00B475DD" w:rsidRDefault="009A6788" w:rsidP="004C25C5">
            <w:pPr>
              <w:pStyle w:val="Label"/>
            </w:pPr>
            <w:r>
              <w:t>E-Mail 1:</w:t>
            </w:r>
          </w:p>
        </w:tc>
        <w:sdt>
          <w:sdtPr>
            <w:id w:val="-1523777202"/>
            <w:placeholder>
              <w:docPart w:val="36BC359EE01448399D8363A6510B4296"/>
            </w:placeholder>
            <w:temporary/>
            <w:showingPlcHdr/>
          </w:sdtPr>
          <w:sdtContent>
            <w:tc>
              <w:tcPr>
                <w:tcW w:w="7578" w:type="dxa"/>
                <w:gridSpan w:val="5"/>
              </w:tcPr>
              <w:p w14:paraId="43003E93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21C7EEF7" w14:textId="77777777" w:rsidTr="0005735A">
        <w:tc>
          <w:tcPr>
            <w:tcW w:w="199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D4CDC26" w14:textId="77777777" w:rsidR="009A6788" w:rsidRPr="00B475DD" w:rsidRDefault="009A6788" w:rsidP="004C25C5">
            <w:pPr>
              <w:pStyle w:val="Label"/>
            </w:pPr>
            <w:r>
              <w:t>E-Mail 2:</w:t>
            </w:r>
          </w:p>
        </w:tc>
        <w:sdt>
          <w:sdtPr>
            <w:id w:val="1195884776"/>
            <w:placeholder>
              <w:docPart w:val="3B6E1414DF40478C99F998C1139BDB5A"/>
            </w:placeholder>
            <w:temporary/>
            <w:showingPlcHdr/>
          </w:sdtPr>
          <w:sdtContent>
            <w:tc>
              <w:tcPr>
                <w:tcW w:w="7578" w:type="dxa"/>
                <w:gridSpan w:val="5"/>
                <w:tcBorders>
                  <w:bottom w:val="single" w:sz="4" w:space="0" w:color="000000"/>
                </w:tcBorders>
              </w:tcPr>
              <w:p w14:paraId="78A66043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</w:tr>
      <w:tr w:rsidR="009A6788" w:rsidRPr="00B475DD" w14:paraId="12E97A4E" w14:textId="77777777" w:rsidTr="0005735A">
        <w:tc>
          <w:tcPr>
            <w:tcW w:w="9576" w:type="dxa"/>
            <w:gridSpan w:val="7"/>
            <w:shd w:val="clear" w:color="auto" w:fill="D9D9D9" w:themeFill="background1" w:themeFillShade="D9"/>
          </w:tcPr>
          <w:p w14:paraId="0E2740B1" w14:textId="77777777" w:rsidR="009A6788" w:rsidRPr="00B475DD" w:rsidRDefault="000142D2" w:rsidP="004C25C5">
            <w:pPr>
              <w:pStyle w:val="Label"/>
            </w:pPr>
            <w:r>
              <w:t>Aday olacağınız komite:</w:t>
            </w:r>
            <w:r w:rsidR="009A6788">
              <w:t xml:space="preserve"> </w:t>
            </w:r>
          </w:p>
        </w:tc>
      </w:tr>
      <w:tr w:rsidR="00463257" w:rsidRPr="00B475DD" w14:paraId="6D85DDD5" w14:textId="77777777" w:rsidTr="00D23970">
        <w:trPr>
          <w:trHeight w:val="2389"/>
        </w:trPr>
        <w:tc>
          <w:tcPr>
            <w:tcW w:w="9576" w:type="dxa"/>
            <w:gridSpan w:val="7"/>
            <w:tcBorders>
              <w:bottom w:val="single" w:sz="4" w:space="0" w:color="000000"/>
            </w:tcBorders>
          </w:tcPr>
          <w:p w14:paraId="2205B810" w14:textId="77777777" w:rsidR="00463257" w:rsidRDefault="00463257" w:rsidP="004C25C5">
            <w:pPr>
              <w:pStyle w:val="Descriptionlabels"/>
            </w:pPr>
            <w:r>
              <w:t>Aday Olma Nedeniniz</w:t>
            </w:r>
          </w:p>
          <w:p w14:paraId="5124EF70" w14:textId="77777777" w:rsidR="001D7774" w:rsidRPr="001D7774" w:rsidRDefault="001D7774" w:rsidP="001D7774">
            <w:pPr>
              <w:pStyle w:val="BulletedList"/>
              <w:numPr>
                <w:ilvl w:val="0"/>
                <w:numId w:val="0"/>
              </w:numPr>
              <w:ind w:left="720" w:hanging="360"/>
              <w:rPr>
                <w:lang w:val="tr-TR"/>
              </w:rPr>
            </w:pPr>
            <w:r w:rsidRPr="001D7774">
              <w:rPr>
                <w:b/>
                <w:bCs/>
                <w:lang w:val="tr-TR"/>
              </w:rPr>
              <w:t>Neden bu komiteye/pozisyona aday olduğunuzu belirtiniz. Aşağıdaki yönlendirmeler yardımcı olabilir:</w:t>
            </w:r>
          </w:p>
          <w:p w14:paraId="110270E2" w14:textId="77777777" w:rsidR="001D7774" w:rsidRPr="001D7774" w:rsidRDefault="001D7774" w:rsidP="001D7774">
            <w:pPr>
              <w:pStyle w:val="BulletedList"/>
              <w:rPr>
                <w:lang w:val="tr-TR"/>
              </w:rPr>
            </w:pPr>
            <w:r w:rsidRPr="001D7774">
              <w:rPr>
                <w:lang w:val="tr-TR"/>
              </w:rPr>
              <w:t>Daha önce IEEE THKÜ topluluğunda veya başka kulüplerde üstlendiğiniz roller, görevler ve katkılarınız</w:t>
            </w:r>
          </w:p>
          <w:p w14:paraId="25B155BC" w14:textId="77777777" w:rsidR="001D7774" w:rsidRPr="001D7774" w:rsidRDefault="001D7774" w:rsidP="001D7774">
            <w:pPr>
              <w:pStyle w:val="BulletedList"/>
              <w:rPr>
                <w:lang w:val="tr-TR"/>
              </w:rPr>
            </w:pPr>
            <w:r w:rsidRPr="001D7774">
              <w:rPr>
                <w:lang w:val="tr-TR"/>
              </w:rPr>
              <w:t>Katıldığınız etkinlikler, yarışmalar, projeler ve bunların sizin bakış açınıza etkisi</w:t>
            </w:r>
          </w:p>
          <w:p w14:paraId="1F32D9A7" w14:textId="77777777" w:rsidR="001D7774" w:rsidRPr="001D7774" w:rsidRDefault="001D7774" w:rsidP="001D7774">
            <w:pPr>
              <w:pStyle w:val="BulletedList"/>
              <w:rPr>
                <w:lang w:val="tr-TR"/>
              </w:rPr>
            </w:pPr>
            <w:r w:rsidRPr="001D7774">
              <w:rPr>
                <w:lang w:val="tr-TR"/>
              </w:rPr>
              <w:t>Aday olduğunuz pozisyonun gerektirdiği yetkinlikler açısından kendinizi nasıl değerlendiriyorsunuz?</w:t>
            </w:r>
          </w:p>
          <w:p w14:paraId="7CD492A9" w14:textId="77777777" w:rsidR="001D7774" w:rsidRPr="001D7774" w:rsidRDefault="001D7774" w:rsidP="001D7774">
            <w:pPr>
              <w:pStyle w:val="BulletedList"/>
              <w:rPr>
                <w:lang w:val="tr-TR"/>
              </w:rPr>
            </w:pPr>
            <w:r w:rsidRPr="001D7774">
              <w:rPr>
                <w:lang w:val="tr-TR"/>
              </w:rPr>
              <w:t>Bu görevle birlikte kulüpte geliştirmeyi hedeflediğiniz alanlar veya hayal ettiğiniz projeler nelerdir?</w:t>
            </w:r>
          </w:p>
          <w:p w14:paraId="020B6A0A" w14:textId="77777777" w:rsidR="001D7774" w:rsidRPr="001D7774" w:rsidRDefault="001D7774" w:rsidP="001D7774">
            <w:pPr>
              <w:pStyle w:val="BulletedList"/>
              <w:rPr>
                <w:lang w:val="tr-TR"/>
              </w:rPr>
            </w:pPr>
            <w:r w:rsidRPr="001D7774">
              <w:rPr>
                <w:lang w:val="tr-TR"/>
              </w:rPr>
              <w:t>Kendi kişisel gelişiminiz açısından bu rolün size neler katabileceğini düşünüyorsunuz?</w:t>
            </w:r>
          </w:p>
          <w:p w14:paraId="73B5AEBE" w14:textId="758179E2" w:rsidR="00463257" w:rsidRPr="001D7774" w:rsidRDefault="001D7774" w:rsidP="004C25C5">
            <w:pPr>
              <w:pStyle w:val="BulletedList"/>
              <w:rPr>
                <w:lang w:val="tr-TR"/>
              </w:rPr>
            </w:pPr>
            <w:r w:rsidRPr="001D7774">
              <w:rPr>
                <w:lang w:val="tr-TR"/>
              </w:rPr>
              <w:t xml:space="preserve">Somut örneklerle </w:t>
            </w:r>
            <w:proofErr w:type="gramStart"/>
            <w:r w:rsidRPr="001D7774">
              <w:rPr>
                <w:lang w:val="tr-TR"/>
              </w:rPr>
              <w:t>desteklemeniz,</w:t>
            </w:r>
            <w:proofErr w:type="gramEnd"/>
            <w:r w:rsidRPr="001D7774">
              <w:rPr>
                <w:lang w:val="tr-TR"/>
              </w:rPr>
              <w:t xml:space="preserve"> hem geçmiş katkılarınızı hem de geleceğe dair vizyonunuzu ortaya koymanız adına faydalı olacaktır.</w:t>
            </w:r>
          </w:p>
          <w:p w14:paraId="1BFDAA95" w14:textId="77777777" w:rsidR="00463257" w:rsidRPr="00146B76" w:rsidRDefault="00463257" w:rsidP="004C25C5">
            <w:pPr>
              <w:pStyle w:val="Details"/>
            </w:pPr>
          </w:p>
        </w:tc>
      </w:tr>
      <w:tr w:rsidR="009A6788" w:rsidRPr="00B475DD" w14:paraId="599FF50D" w14:textId="77777777" w:rsidTr="0005735A">
        <w:tc>
          <w:tcPr>
            <w:tcW w:w="9576" w:type="dxa"/>
            <w:gridSpan w:val="7"/>
            <w:shd w:val="clear" w:color="auto" w:fill="D9D9D9" w:themeFill="background1" w:themeFillShade="D9"/>
          </w:tcPr>
          <w:p w14:paraId="439C2E10" w14:textId="77777777" w:rsidR="009A6788" w:rsidRPr="00B475DD" w:rsidRDefault="009A6788" w:rsidP="004C25C5">
            <w:pPr>
              <w:pStyle w:val="Label"/>
            </w:pPr>
            <w:r>
              <w:t>Kişisel Özellikleriniz</w:t>
            </w:r>
          </w:p>
        </w:tc>
      </w:tr>
      <w:tr w:rsidR="00E652CB" w:rsidRPr="00B475DD" w14:paraId="5EEE5EFF" w14:textId="77777777" w:rsidTr="0005735A">
        <w:tc>
          <w:tcPr>
            <w:tcW w:w="9576" w:type="dxa"/>
            <w:gridSpan w:val="7"/>
          </w:tcPr>
          <w:p w14:paraId="7F637D89" w14:textId="77777777" w:rsidR="001D7774" w:rsidRPr="001D7774" w:rsidRDefault="001D7774" w:rsidP="001D7774">
            <w:pPr>
              <w:rPr>
                <w:lang w:val="tr-TR"/>
              </w:rPr>
            </w:pPr>
            <w:r w:rsidRPr="001D7774">
              <w:rPr>
                <w:b/>
                <w:bCs/>
                <w:lang w:val="tr-TR"/>
              </w:rPr>
              <w:t>Bu bölümde kendinizi tanıtmanızı rica ederiz. Aşağıdaki başlıklar size yardımcı olabilir:</w:t>
            </w:r>
          </w:p>
          <w:p w14:paraId="26D3F086" w14:textId="77777777" w:rsidR="001D7774" w:rsidRPr="001D7774" w:rsidRDefault="001D7774" w:rsidP="001D7774">
            <w:pPr>
              <w:numPr>
                <w:ilvl w:val="0"/>
                <w:numId w:val="4"/>
              </w:numPr>
              <w:rPr>
                <w:lang w:val="tr-TR"/>
              </w:rPr>
            </w:pPr>
            <w:r w:rsidRPr="001D7774">
              <w:rPr>
                <w:lang w:val="tr-TR"/>
              </w:rPr>
              <w:t>Kaçıncı sınıf olduğunuz ve bölümünüz</w:t>
            </w:r>
          </w:p>
          <w:p w14:paraId="2BBF12FB" w14:textId="77777777" w:rsidR="001D7774" w:rsidRPr="001D7774" w:rsidRDefault="001D7774" w:rsidP="001D7774">
            <w:pPr>
              <w:numPr>
                <w:ilvl w:val="0"/>
                <w:numId w:val="4"/>
              </w:numPr>
              <w:rPr>
                <w:lang w:val="tr-TR"/>
              </w:rPr>
            </w:pPr>
            <w:r w:rsidRPr="001D7774">
              <w:rPr>
                <w:lang w:val="tr-TR"/>
              </w:rPr>
              <w:t>İlgi duyduğunuz teknik veya sosyal alanlar</w:t>
            </w:r>
          </w:p>
          <w:p w14:paraId="5C47F9E7" w14:textId="77777777" w:rsidR="001D7774" w:rsidRPr="001D7774" w:rsidRDefault="001D7774" w:rsidP="001D7774">
            <w:pPr>
              <w:numPr>
                <w:ilvl w:val="0"/>
                <w:numId w:val="4"/>
              </w:numPr>
              <w:rPr>
                <w:lang w:val="tr-TR"/>
              </w:rPr>
            </w:pPr>
            <w:r w:rsidRPr="001D7774">
              <w:rPr>
                <w:lang w:val="tr-TR"/>
              </w:rPr>
              <w:t>Bildiğiniz ve öğrenmeye açık olduğunuz yazılım, donanım veya diğer araçlar</w:t>
            </w:r>
          </w:p>
          <w:p w14:paraId="504B0123" w14:textId="77777777" w:rsidR="001D7774" w:rsidRPr="001D7774" w:rsidRDefault="001D7774" w:rsidP="001D7774">
            <w:pPr>
              <w:numPr>
                <w:ilvl w:val="0"/>
                <w:numId w:val="4"/>
              </w:numPr>
              <w:rPr>
                <w:lang w:val="tr-TR"/>
              </w:rPr>
            </w:pPr>
            <w:r w:rsidRPr="001D7774">
              <w:rPr>
                <w:lang w:val="tr-TR"/>
              </w:rPr>
              <w:t>Katıldığınız yarışmalar, elde ettiğiniz dereceler, gerçekleştirdiğiniz projeler</w:t>
            </w:r>
          </w:p>
          <w:p w14:paraId="68777CF8" w14:textId="77777777" w:rsidR="001D7774" w:rsidRPr="001D7774" w:rsidRDefault="001D7774" w:rsidP="001D7774">
            <w:pPr>
              <w:numPr>
                <w:ilvl w:val="0"/>
                <w:numId w:val="4"/>
              </w:numPr>
              <w:rPr>
                <w:lang w:val="tr-TR"/>
              </w:rPr>
            </w:pPr>
            <w:r w:rsidRPr="001D7774">
              <w:rPr>
                <w:lang w:val="tr-TR"/>
              </w:rPr>
              <w:t>Hobileriniz, ilgi alanlarınız, karakterinizi yansıtan aktiviteler</w:t>
            </w:r>
          </w:p>
          <w:p w14:paraId="6A28ED5B" w14:textId="2D93296D" w:rsidR="00E652CB" w:rsidRPr="001D7774" w:rsidRDefault="001D7774" w:rsidP="00E652CB">
            <w:pPr>
              <w:numPr>
                <w:ilvl w:val="0"/>
                <w:numId w:val="4"/>
              </w:numPr>
              <w:rPr>
                <w:lang w:val="tr-TR"/>
              </w:rPr>
            </w:pPr>
            <w:r w:rsidRPr="001D7774">
              <w:rPr>
                <w:lang w:val="tr-TR"/>
              </w:rPr>
              <w:t xml:space="preserve">Kişisel olarak geliştirmek istediğiniz yönler ve bu topluluğun size bu konuda neler </w:t>
            </w:r>
            <w:r>
              <w:rPr>
                <w:lang w:val="tr-TR"/>
              </w:rPr>
              <w:t>katabileceğini</w:t>
            </w:r>
            <w:r w:rsidRPr="001D7774">
              <w:rPr>
                <w:lang w:val="tr-TR"/>
              </w:rPr>
              <w:t xml:space="preserve"> düşünüyorsunuz?</w:t>
            </w:r>
          </w:p>
          <w:p w14:paraId="44ABBEF3" w14:textId="77777777" w:rsidR="00E652CB" w:rsidRDefault="00E652CB" w:rsidP="00E652CB"/>
          <w:p w14:paraId="0BC94A6B" w14:textId="77777777" w:rsidR="00E652CB" w:rsidRPr="00831578" w:rsidRDefault="00E652CB" w:rsidP="00E652CB"/>
          <w:p w14:paraId="4438B20E" w14:textId="77777777" w:rsidR="00E652CB" w:rsidRDefault="00E652CB" w:rsidP="00E652CB">
            <w:pPr>
              <w:pStyle w:val="Descriptionlabels"/>
              <w:rPr>
                <w:rStyle w:val="DetailsChar"/>
              </w:rPr>
            </w:pPr>
            <w:r>
              <w:rPr>
                <w:rStyle w:val="DetailsChar"/>
              </w:rPr>
              <w:t>EK NOTLAR</w:t>
            </w:r>
          </w:p>
          <w:p w14:paraId="4E138BFE" w14:textId="77777777" w:rsidR="00E652CB" w:rsidRPr="0036119B" w:rsidRDefault="00E652CB" w:rsidP="00E652CB">
            <w:pPr>
              <w:pStyle w:val="Notes"/>
            </w:pPr>
            <w:r>
              <w:rPr>
                <w:rStyle w:val="NotesChar"/>
              </w:rPr>
              <w:t>[Gerekirse ilave notlar yazın.]</w:t>
            </w:r>
          </w:p>
        </w:tc>
      </w:tr>
      <w:tr w:rsidR="009A6788" w:rsidRPr="00B475DD" w14:paraId="529A1C43" w14:textId="77777777" w:rsidTr="0005735A">
        <w:tc>
          <w:tcPr>
            <w:tcW w:w="1818" w:type="dxa"/>
            <w:shd w:val="clear" w:color="auto" w:fill="DBE5F1" w:themeFill="accent1" w:themeFillTint="33"/>
          </w:tcPr>
          <w:p w14:paraId="79BF40AA" w14:textId="77777777" w:rsidR="009A6788" w:rsidRPr="00675772" w:rsidRDefault="009A6788" w:rsidP="004C25C5">
            <w:pPr>
              <w:pStyle w:val="Details"/>
            </w:pPr>
            <w:r>
              <w:t>Ad:</w:t>
            </w:r>
          </w:p>
        </w:tc>
        <w:sdt>
          <w:sdtPr>
            <w:id w:val="-102501864"/>
            <w:placeholder>
              <w:docPart w:val="6E1D4C96ACFF439F96963690C72511CD"/>
            </w:placeholder>
            <w:temporary/>
            <w:showingPlcHdr/>
          </w:sdtPr>
          <w:sdtContent>
            <w:tc>
              <w:tcPr>
                <w:tcW w:w="3330" w:type="dxa"/>
                <w:gridSpan w:val="3"/>
              </w:tcPr>
              <w:p w14:paraId="3920A668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49CA5F2" w14:textId="77777777" w:rsidR="009A6788" w:rsidRPr="00675772" w:rsidRDefault="009A6788" w:rsidP="004C25C5">
            <w:pPr>
              <w:pStyle w:val="Details"/>
            </w:pPr>
            <w:r>
              <w:t>Soyad:</w:t>
            </w:r>
          </w:p>
        </w:tc>
        <w:tc>
          <w:tcPr>
            <w:tcW w:w="3258" w:type="dxa"/>
            <w:gridSpan w:val="2"/>
          </w:tcPr>
          <w:p w14:paraId="7896F74C" w14:textId="77777777" w:rsidR="009A6788" w:rsidRPr="00675772" w:rsidRDefault="009A6788" w:rsidP="004C25C5">
            <w:pPr>
              <w:pStyle w:val="Details"/>
            </w:pPr>
          </w:p>
        </w:tc>
      </w:tr>
      <w:tr w:rsidR="009A6788" w:rsidRPr="00B475DD" w14:paraId="2F173045" w14:textId="77777777" w:rsidTr="0005735A">
        <w:tc>
          <w:tcPr>
            <w:tcW w:w="1818" w:type="dxa"/>
            <w:shd w:val="clear" w:color="auto" w:fill="DBE5F1" w:themeFill="accent1" w:themeFillTint="33"/>
          </w:tcPr>
          <w:p w14:paraId="7D3B27B4" w14:textId="77777777" w:rsidR="009A6788" w:rsidRPr="00675772" w:rsidRDefault="009A6788" w:rsidP="004C25C5">
            <w:pPr>
              <w:pStyle w:val="Details"/>
            </w:pPr>
            <w:r>
              <w:t>Tarih :</w:t>
            </w:r>
          </w:p>
        </w:tc>
        <w:sdt>
          <w:sdtPr>
            <w:id w:val="-75449370"/>
            <w:placeholder>
              <w:docPart w:val="1C143BEF73A84063B72AFE38E27A72FA"/>
            </w:placeholder>
            <w:temporary/>
            <w:showingPlcHdr/>
          </w:sdtPr>
          <w:sdtContent>
            <w:tc>
              <w:tcPr>
                <w:tcW w:w="3330" w:type="dxa"/>
                <w:gridSpan w:val="3"/>
              </w:tcPr>
              <w:p w14:paraId="616F1DC6" w14:textId="77777777" w:rsidR="009A6788" w:rsidRPr="00675772" w:rsidRDefault="009A6788" w:rsidP="004C25C5">
                <w:pPr>
                  <w:pStyle w:val="Details"/>
                </w:pPr>
                <w:r w:rsidRPr="00675772">
                  <w:rPr>
                    <w:rStyle w:val="YerTutucuMetni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shd w:val="clear" w:color="auto" w:fill="DBE5F1" w:themeFill="accent1" w:themeFillTint="33"/>
          </w:tcPr>
          <w:p w14:paraId="7ED618A8" w14:textId="77777777" w:rsidR="009A6788" w:rsidRPr="00675772" w:rsidRDefault="009A6788" w:rsidP="004C25C5">
            <w:pPr>
              <w:pStyle w:val="Details"/>
            </w:pPr>
          </w:p>
        </w:tc>
        <w:tc>
          <w:tcPr>
            <w:tcW w:w="3258" w:type="dxa"/>
            <w:gridSpan w:val="2"/>
          </w:tcPr>
          <w:p w14:paraId="767CDC2A" w14:textId="77777777" w:rsidR="009A6788" w:rsidRPr="00675772" w:rsidRDefault="009A6788" w:rsidP="004C25C5">
            <w:pPr>
              <w:pStyle w:val="Details"/>
            </w:pPr>
          </w:p>
        </w:tc>
      </w:tr>
    </w:tbl>
    <w:p w14:paraId="27A38808" w14:textId="77777777" w:rsidR="009A6788" w:rsidRDefault="009A6788" w:rsidP="009A6788">
      <w:pPr>
        <w:spacing w:before="0" w:after="0"/>
        <w:rPr>
          <w:b/>
        </w:rPr>
      </w:pPr>
    </w:p>
    <w:sectPr w:rsidR="009A6788" w:rsidSect="00B028B5">
      <w:headerReference w:type="default" r:id="rId9"/>
      <w:footerReference w:type="default" r:id="rId10"/>
      <w:pgSz w:w="12240" w:h="15840"/>
      <w:pgMar w:top="1440" w:right="1440" w:bottom="1440" w:left="144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2DD62" w14:textId="77777777" w:rsidR="00971008" w:rsidRDefault="00971008" w:rsidP="00037D55">
      <w:pPr>
        <w:spacing w:before="0" w:after="0"/>
      </w:pPr>
      <w:r>
        <w:separator/>
      </w:r>
    </w:p>
  </w:endnote>
  <w:endnote w:type="continuationSeparator" w:id="0">
    <w:p w14:paraId="70385EB1" w14:textId="77777777" w:rsidR="00971008" w:rsidRDefault="00971008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4BCD5" w14:textId="56B05B0F" w:rsidR="00037D55" w:rsidRDefault="007630A9" w:rsidP="007630A9">
    <w:pPr>
      <w:pStyle w:val="stBilgi"/>
      <w:pBdr>
        <w:top w:val="single" w:sz="6" w:space="7" w:color="4F81BD" w:themeColor="accent1"/>
      </w:pBdr>
      <w:tabs>
        <w:tab w:val="clear" w:pos="4680"/>
        <w:tab w:val="clear" w:pos="9360"/>
      </w:tabs>
      <w:spacing w:before="24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B85C53" wp14:editId="40D62E29">
          <wp:simplePos x="0" y="0"/>
          <wp:positionH relativeFrom="column">
            <wp:posOffset>736600</wp:posOffset>
          </wp:positionH>
          <wp:positionV relativeFrom="paragraph">
            <wp:posOffset>302895</wp:posOffset>
          </wp:positionV>
          <wp:extent cx="5930900" cy="584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5B697D" w14:textId="29650511" w:rsidR="007630A9" w:rsidRDefault="007630A9" w:rsidP="007630A9">
    <w:pPr>
      <w:pStyle w:val="stBilgi"/>
      <w:pBdr>
        <w:top w:val="single" w:sz="6" w:space="7" w:color="4F81BD" w:themeColor="accent1"/>
      </w:pBdr>
      <w:tabs>
        <w:tab w:val="clear" w:pos="4680"/>
        <w:tab w:val="clear" w:pos="9360"/>
      </w:tabs>
      <w:spacing w:before="240"/>
    </w:pPr>
  </w:p>
  <w:p w14:paraId="6970B57D" w14:textId="492EA9B2" w:rsidR="007630A9" w:rsidRDefault="007630A9" w:rsidP="007630A9">
    <w:pPr>
      <w:pStyle w:val="stBilgi"/>
      <w:pBdr>
        <w:top w:val="single" w:sz="6" w:space="7" w:color="4F81BD" w:themeColor="accent1"/>
      </w:pBdr>
      <w:tabs>
        <w:tab w:val="clear" w:pos="4680"/>
        <w:tab w:val="clear" w:pos="9360"/>
      </w:tabs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87B95" w14:textId="77777777" w:rsidR="00971008" w:rsidRDefault="00971008" w:rsidP="00037D55">
      <w:pPr>
        <w:spacing w:before="0" w:after="0"/>
      </w:pPr>
      <w:r>
        <w:separator/>
      </w:r>
    </w:p>
  </w:footnote>
  <w:footnote w:type="continuationSeparator" w:id="0">
    <w:p w14:paraId="1F10EFFD" w14:textId="77777777" w:rsidR="00971008" w:rsidRDefault="00971008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D62D3" w14:textId="77777777" w:rsidR="00037D55" w:rsidRDefault="003164DB" w:rsidP="003164DB">
    <w:pPr>
      <w:pStyle w:val="Companyname"/>
      <w:jc w:val="center"/>
    </w:pPr>
    <w:r>
      <w:t>IEEE</w:t>
    </w:r>
    <w:r w:rsidR="00410CF6">
      <w:t xml:space="preserve"> Türk Hava </w:t>
    </w:r>
    <w:proofErr w:type="spellStart"/>
    <w:r w:rsidR="00410CF6">
      <w:t>Kurumu</w:t>
    </w:r>
    <w:proofErr w:type="spellEnd"/>
    <w:r w:rsidR="00410CF6">
      <w:t xml:space="preserve"> </w:t>
    </w:r>
    <w:proofErr w:type="spellStart"/>
    <w:r w:rsidR="00410CF6">
      <w:t>Üniversitesi</w:t>
    </w:r>
    <w:proofErr w:type="spellEnd"/>
    <w:r>
      <w:t xml:space="preserve"> </w:t>
    </w:r>
    <w:proofErr w:type="spellStart"/>
    <w:r>
      <w:t>Öğrenci</w:t>
    </w:r>
    <w:proofErr w:type="spellEnd"/>
    <w:r>
      <w:t xml:space="preserve"> </w:t>
    </w:r>
    <w:proofErr w:type="spellStart"/>
    <w:r>
      <w:t>Topluluğu</w:t>
    </w:r>
    <w:proofErr w:type="spellEnd"/>
  </w:p>
  <w:p w14:paraId="60A5205A" w14:textId="18933F0E" w:rsidR="003164DB" w:rsidRPr="003164DB" w:rsidRDefault="00B83CAC" w:rsidP="003164DB">
    <w:pPr>
      <w:pStyle w:val="Companyname"/>
      <w:jc w:val="center"/>
      <w:rPr>
        <w:b w:val="0"/>
      </w:rPr>
    </w:pPr>
    <w:r>
      <w:rPr>
        <w:b w:val="0"/>
      </w:rPr>
      <w:t>20</w:t>
    </w:r>
    <w:r w:rsidR="00D500B4">
      <w:rPr>
        <w:b w:val="0"/>
      </w:rPr>
      <w:t>2</w:t>
    </w:r>
    <w:r w:rsidR="00E80AAE">
      <w:rPr>
        <w:b w:val="0"/>
      </w:rPr>
      <w:t>5</w:t>
    </w:r>
    <w:r>
      <w:rPr>
        <w:b w:val="0"/>
      </w:rPr>
      <w:t>-20</w:t>
    </w:r>
    <w:r w:rsidR="00E652CB">
      <w:rPr>
        <w:b w:val="0"/>
      </w:rPr>
      <w:t>2</w:t>
    </w:r>
    <w:r w:rsidR="00E80AAE">
      <w:rPr>
        <w:b w:val="0"/>
      </w:rPr>
      <w:t>6</w:t>
    </w:r>
    <w:r w:rsidR="003164DB" w:rsidRPr="003164DB">
      <w:rPr>
        <w:b w:val="0"/>
      </w:rPr>
      <w:t xml:space="preserve"> </w:t>
    </w:r>
    <w:proofErr w:type="spellStart"/>
    <w:r w:rsidR="000142D2">
      <w:rPr>
        <w:b w:val="0"/>
      </w:rPr>
      <w:t>İdari</w:t>
    </w:r>
    <w:proofErr w:type="spellEnd"/>
    <w:r w:rsidR="000142D2">
      <w:rPr>
        <w:b w:val="0"/>
      </w:rPr>
      <w:t xml:space="preserve"> </w:t>
    </w:r>
    <w:proofErr w:type="spellStart"/>
    <w:r w:rsidR="000142D2">
      <w:rPr>
        <w:b w:val="0"/>
      </w:rPr>
      <w:t>Kurul</w:t>
    </w:r>
    <w:proofErr w:type="spellEnd"/>
    <w:r w:rsidR="0005735A">
      <w:rPr>
        <w:b w:val="0"/>
      </w:rPr>
      <w:t xml:space="preserve"> </w:t>
    </w:r>
    <w:proofErr w:type="spellStart"/>
    <w:r w:rsidR="003164DB" w:rsidRPr="003164DB">
      <w:rPr>
        <w:b w:val="0"/>
      </w:rPr>
      <w:t>Başvuru</w:t>
    </w:r>
    <w:proofErr w:type="spellEnd"/>
    <w:r w:rsidR="003164DB" w:rsidRPr="003164DB">
      <w:rPr>
        <w:b w:val="0"/>
      </w:rPr>
      <w:t xml:space="preserve"> </w:t>
    </w:r>
    <w:proofErr w:type="spellStart"/>
    <w:r w:rsidR="003164DB" w:rsidRPr="003164DB">
      <w:rPr>
        <w:b w:val="0"/>
      </w:rPr>
      <w:t>Formu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5DA5"/>
    <w:multiLevelType w:val="multilevel"/>
    <w:tmpl w:val="8274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629EB"/>
    <w:multiLevelType w:val="hybridMultilevel"/>
    <w:tmpl w:val="A8787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128E8"/>
    <w:multiLevelType w:val="multilevel"/>
    <w:tmpl w:val="F7D6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506791">
    <w:abstractNumId w:val="3"/>
  </w:num>
  <w:num w:numId="2" w16cid:durableId="1247030544">
    <w:abstractNumId w:val="0"/>
  </w:num>
  <w:num w:numId="3" w16cid:durableId="700517070">
    <w:abstractNumId w:val="2"/>
  </w:num>
  <w:num w:numId="4" w16cid:durableId="327708747">
    <w:abstractNumId w:val="1"/>
  </w:num>
  <w:num w:numId="5" w16cid:durableId="150483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94"/>
    <w:rsid w:val="00011510"/>
    <w:rsid w:val="000142D2"/>
    <w:rsid w:val="000255A3"/>
    <w:rsid w:val="00035AA4"/>
    <w:rsid w:val="00037D55"/>
    <w:rsid w:val="0005735A"/>
    <w:rsid w:val="000853BC"/>
    <w:rsid w:val="000B7594"/>
    <w:rsid w:val="000C4A91"/>
    <w:rsid w:val="000C5A46"/>
    <w:rsid w:val="000E43A5"/>
    <w:rsid w:val="000F0378"/>
    <w:rsid w:val="000F6B6D"/>
    <w:rsid w:val="00114FAC"/>
    <w:rsid w:val="0012566B"/>
    <w:rsid w:val="0014076C"/>
    <w:rsid w:val="00146B76"/>
    <w:rsid w:val="00147A54"/>
    <w:rsid w:val="001A24F2"/>
    <w:rsid w:val="001D7774"/>
    <w:rsid w:val="001F633F"/>
    <w:rsid w:val="00201D1A"/>
    <w:rsid w:val="0021440D"/>
    <w:rsid w:val="00276A6F"/>
    <w:rsid w:val="0028096F"/>
    <w:rsid w:val="00291A45"/>
    <w:rsid w:val="003164DB"/>
    <w:rsid w:val="00334E47"/>
    <w:rsid w:val="0036119B"/>
    <w:rsid w:val="00365061"/>
    <w:rsid w:val="0037028E"/>
    <w:rsid w:val="00374F55"/>
    <w:rsid w:val="003829AA"/>
    <w:rsid w:val="00386B78"/>
    <w:rsid w:val="00396414"/>
    <w:rsid w:val="003A0571"/>
    <w:rsid w:val="00410CF6"/>
    <w:rsid w:val="00436248"/>
    <w:rsid w:val="004476DA"/>
    <w:rsid w:val="00463257"/>
    <w:rsid w:val="00464444"/>
    <w:rsid w:val="00500155"/>
    <w:rsid w:val="005070E0"/>
    <w:rsid w:val="00516A0F"/>
    <w:rsid w:val="00547D99"/>
    <w:rsid w:val="00562A56"/>
    <w:rsid w:val="00566F1F"/>
    <w:rsid w:val="00592652"/>
    <w:rsid w:val="005A3B49"/>
    <w:rsid w:val="005C669E"/>
    <w:rsid w:val="005E3FE3"/>
    <w:rsid w:val="0060216F"/>
    <w:rsid w:val="00646D36"/>
    <w:rsid w:val="00675772"/>
    <w:rsid w:val="006B253D"/>
    <w:rsid w:val="006C3597"/>
    <w:rsid w:val="006C5CCB"/>
    <w:rsid w:val="007630A9"/>
    <w:rsid w:val="00774232"/>
    <w:rsid w:val="0079152D"/>
    <w:rsid w:val="007B5567"/>
    <w:rsid w:val="007B6A52"/>
    <w:rsid w:val="007E3E45"/>
    <w:rsid w:val="007F2C82"/>
    <w:rsid w:val="008036DF"/>
    <w:rsid w:val="0080619B"/>
    <w:rsid w:val="008123E7"/>
    <w:rsid w:val="00831578"/>
    <w:rsid w:val="00851E78"/>
    <w:rsid w:val="00857B5E"/>
    <w:rsid w:val="008D03D8"/>
    <w:rsid w:val="008D0916"/>
    <w:rsid w:val="008E5FFE"/>
    <w:rsid w:val="008F2537"/>
    <w:rsid w:val="009330CA"/>
    <w:rsid w:val="00942365"/>
    <w:rsid w:val="00971008"/>
    <w:rsid w:val="0099370D"/>
    <w:rsid w:val="009A6788"/>
    <w:rsid w:val="00A01E8A"/>
    <w:rsid w:val="00A359F5"/>
    <w:rsid w:val="00A463B7"/>
    <w:rsid w:val="00A62118"/>
    <w:rsid w:val="00A81673"/>
    <w:rsid w:val="00B028B5"/>
    <w:rsid w:val="00B475DD"/>
    <w:rsid w:val="00B83CAC"/>
    <w:rsid w:val="00BB2F85"/>
    <w:rsid w:val="00BD0958"/>
    <w:rsid w:val="00C22FD2"/>
    <w:rsid w:val="00C41450"/>
    <w:rsid w:val="00C76253"/>
    <w:rsid w:val="00CC0554"/>
    <w:rsid w:val="00CC4A82"/>
    <w:rsid w:val="00CE2A02"/>
    <w:rsid w:val="00CF22EC"/>
    <w:rsid w:val="00CF467A"/>
    <w:rsid w:val="00D17CF6"/>
    <w:rsid w:val="00D32F04"/>
    <w:rsid w:val="00D500B4"/>
    <w:rsid w:val="00D57E96"/>
    <w:rsid w:val="00D834D4"/>
    <w:rsid w:val="00D9073A"/>
    <w:rsid w:val="00DB4F41"/>
    <w:rsid w:val="00DB7B5C"/>
    <w:rsid w:val="00DC2EEE"/>
    <w:rsid w:val="00DE106F"/>
    <w:rsid w:val="00E23F93"/>
    <w:rsid w:val="00E25F48"/>
    <w:rsid w:val="00E4626A"/>
    <w:rsid w:val="00E52EF8"/>
    <w:rsid w:val="00E652CB"/>
    <w:rsid w:val="00E65A9A"/>
    <w:rsid w:val="00E80AAE"/>
    <w:rsid w:val="00EA68A2"/>
    <w:rsid w:val="00ED65E5"/>
    <w:rsid w:val="00EF1294"/>
    <w:rsid w:val="00F0505B"/>
    <w:rsid w:val="00F06F66"/>
    <w:rsid w:val="00F8089E"/>
    <w:rsid w:val="00F94ABC"/>
    <w:rsid w:val="00FA1367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D6C2A"/>
  <w15:docId w15:val="{AE0F3421-9863-47B1-A1A8-36F3D975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Balk1">
    <w:name w:val="heading 1"/>
    <w:basedOn w:val="Normal"/>
    <w:next w:val="Normal"/>
    <w:link w:val="Balk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stBilgi">
    <w:name w:val="header"/>
    <w:basedOn w:val="Normal"/>
    <w:link w:val="stBilgi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37D55"/>
    <w:rPr>
      <w:szCs w:val="22"/>
    </w:rPr>
  </w:style>
  <w:style w:type="paragraph" w:styleId="AltBilgi">
    <w:name w:val="footer"/>
    <w:basedOn w:val="Normal"/>
    <w:link w:val="AltBilgi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37D55"/>
    <w:rPr>
      <w:szCs w:val="22"/>
    </w:rPr>
  </w:style>
  <w:style w:type="character" w:customStyle="1" w:styleId="Balk1Char">
    <w:name w:val="Başlık 1 Char"/>
    <w:basedOn w:val="VarsaylanParagrafYazTipi"/>
    <w:link w:val="Balk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YerTutucuMetni">
    <w:name w:val="Placeholder Text"/>
    <w:basedOn w:val="VarsaylanParagrafYazTipi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VarsaylanParagrafYazTipi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VarsaylanParagrafYazTipi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VarsaylanParagrafYazTipi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link w:val="AralkYokChar"/>
    <w:uiPriority w:val="1"/>
    <w:qFormat/>
    <w:rsid w:val="003164D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AralkYokChar">
    <w:name w:val="Aralık Yok Char"/>
    <w:basedOn w:val="VarsaylanParagrafYazTipi"/>
    <w:link w:val="AralkYok"/>
    <w:uiPriority w:val="1"/>
    <w:rsid w:val="003164DB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ut\AppData\Roaming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4943FAD77F484FB107A30F375BC2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BB88C0-0296-460B-99BD-AFEA709CC6F6}"/>
      </w:docPartPr>
      <w:docPartBody>
        <w:p w:rsidR="004B74CF" w:rsidRDefault="0047505D" w:rsidP="0047505D">
          <w:pPr>
            <w:pStyle w:val="504943FAD77F484FB107A30F375BC2A5"/>
          </w:pPr>
          <w:r w:rsidRPr="00521311">
            <w:rPr>
              <w:rStyle w:val="YerTutucuMetni"/>
            </w:rPr>
            <w:t>Click here to enter text.</w:t>
          </w:r>
        </w:p>
      </w:docPartBody>
    </w:docPart>
    <w:docPart>
      <w:docPartPr>
        <w:name w:val="427C52DE663D460789085D1089E103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F3DF51-2D23-4368-A627-5DC3D24BA748}"/>
      </w:docPartPr>
      <w:docPartBody>
        <w:p w:rsidR="004B74CF" w:rsidRDefault="0047505D" w:rsidP="0047505D">
          <w:pPr>
            <w:pStyle w:val="427C52DE663D460789085D1089E103E6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CE67A19762CA4C96AFBE2B63A97A81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780DE6-A835-41DC-BB1A-969D862CC222}"/>
      </w:docPartPr>
      <w:docPartBody>
        <w:p w:rsidR="004B74CF" w:rsidRDefault="0047505D" w:rsidP="0047505D">
          <w:pPr>
            <w:pStyle w:val="CE67A19762CA4C96AFBE2B63A97A8126"/>
          </w:pPr>
          <w:r w:rsidRPr="00521311">
            <w:rPr>
              <w:rStyle w:val="YerTutucuMetni"/>
            </w:rPr>
            <w:t>Click here to enter text.</w:t>
          </w:r>
        </w:p>
      </w:docPartBody>
    </w:docPart>
    <w:docPart>
      <w:docPartPr>
        <w:name w:val="6C959F67A53F4A87A0F8C573E4A61F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7FB01A-A9AA-4470-8DAF-FF95A5B87690}"/>
      </w:docPartPr>
      <w:docPartBody>
        <w:p w:rsidR="004B74CF" w:rsidRDefault="0047505D" w:rsidP="0047505D">
          <w:pPr>
            <w:pStyle w:val="6C959F67A53F4A87A0F8C573E4A61F7E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5BF12CE25D44429B907C4A4A7207D4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4C5748-84A7-47B6-B4F5-858DEC99A7FB}"/>
      </w:docPartPr>
      <w:docPartBody>
        <w:p w:rsidR="004B74CF" w:rsidRDefault="0047505D" w:rsidP="0047505D">
          <w:pPr>
            <w:pStyle w:val="5BF12CE25D44429B907C4A4A7207D4E5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92566C46EAFE4560A314B700966B2A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DBE8A2-3CC0-46C9-AE17-A148063A182F}"/>
      </w:docPartPr>
      <w:docPartBody>
        <w:p w:rsidR="004B74CF" w:rsidRDefault="0047505D" w:rsidP="0047505D">
          <w:pPr>
            <w:pStyle w:val="92566C46EAFE4560A314B700966B2A53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4189DDF9FAAA49C78534DCADAE088E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6DB08C-DCCE-496B-A32D-F3FCB8B7FDD9}"/>
      </w:docPartPr>
      <w:docPartBody>
        <w:p w:rsidR="004B74CF" w:rsidRDefault="0047505D" w:rsidP="0047505D">
          <w:pPr>
            <w:pStyle w:val="4189DDF9FAAA49C78534DCADAE088E0C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9B29EE50BA11493B9DC338AEF0D321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406D5E-44FD-49C9-A32E-A69C77CDC68D}"/>
      </w:docPartPr>
      <w:docPartBody>
        <w:p w:rsidR="004B74CF" w:rsidRDefault="0047505D" w:rsidP="0047505D">
          <w:pPr>
            <w:pStyle w:val="9B29EE50BA11493B9DC338AEF0D32187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36BC359EE01448399D8363A6510B42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2E03F8-755B-4B41-918D-D977C715B1A1}"/>
      </w:docPartPr>
      <w:docPartBody>
        <w:p w:rsidR="004B74CF" w:rsidRDefault="0047505D" w:rsidP="0047505D">
          <w:pPr>
            <w:pStyle w:val="36BC359EE01448399D8363A6510B4296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3B6E1414DF40478C99F998C1139BDB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CD1614-00E4-4BB3-87DA-07288C75E52B}"/>
      </w:docPartPr>
      <w:docPartBody>
        <w:p w:rsidR="004B74CF" w:rsidRDefault="0047505D" w:rsidP="0047505D">
          <w:pPr>
            <w:pStyle w:val="3B6E1414DF40478C99F998C1139BDB5A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6E1D4C96ACFF439F96963690C72511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D02AC2-706C-4997-AFF6-89DDED97E0A5}"/>
      </w:docPartPr>
      <w:docPartBody>
        <w:p w:rsidR="004B74CF" w:rsidRDefault="0047505D" w:rsidP="0047505D">
          <w:pPr>
            <w:pStyle w:val="6E1D4C96ACFF439F96963690C72511CD"/>
          </w:pPr>
          <w:r w:rsidRPr="00675772">
            <w:rPr>
              <w:rStyle w:val="YerTutucuMetni"/>
            </w:rPr>
            <w:t>Click here to enter text.</w:t>
          </w:r>
        </w:p>
      </w:docPartBody>
    </w:docPart>
    <w:docPart>
      <w:docPartPr>
        <w:name w:val="1C143BEF73A84063B72AFE38E27A72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1BEEC3-CD9C-4F7B-ACA8-E479E051AB27}"/>
      </w:docPartPr>
      <w:docPartBody>
        <w:p w:rsidR="004B74CF" w:rsidRDefault="0047505D" w:rsidP="0047505D">
          <w:pPr>
            <w:pStyle w:val="1C143BEF73A84063B72AFE38E27A72FA"/>
          </w:pPr>
          <w:r w:rsidRPr="00675772">
            <w:rPr>
              <w:rStyle w:val="YerTutucuMetn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A2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A2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637499">
    <w:abstractNumId w:val="1"/>
  </w:num>
  <w:num w:numId="2" w16cid:durableId="3962430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775"/>
    <w:rsid w:val="00045FF0"/>
    <w:rsid w:val="000D2775"/>
    <w:rsid w:val="001A4D85"/>
    <w:rsid w:val="0037028E"/>
    <w:rsid w:val="0047505D"/>
    <w:rsid w:val="004B74CF"/>
    <w:rsid w:val="00580EF5"/>
    <w:rsid w:val="008D51E4"/>
    <w:rsid w:val="009E001A"/>
    <w:rsid w:val="00BE2B3E"/>
    <w:rsid w:val="00D635DB"/>
    <w:rsid w:val="00D63EC5"/>
    <w:rsid w:val="00D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4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7505D"/>
    <w:rPr>
      <w:color w:val="808080"/>
    </w:rPr>
  </w:style>
  <w:style w:type="character" w:styleId="Kpr">
    <w:name w:val="Hyperlink"/>
    <w:basedOn w:val="VarsaylanParagrafYazTipi"/>
    <w:uiPriority w:val="99"/>
    <w:unhideWhenUsed/>
    <w:rsid w:val="004B74CF"/>
    <w:rPr>
      <w:color w:val="0000FF"/>
      <w:u w:val="single"/>
    </w:rPr>
  </w:style>
  <w:style w:type="paragraph" w:customStyle="1" w:styleId="504943FAD77F484FB107A30F375BC2A5">
    <w:name w:val="504943FAD77F484FB107A30F375BC2A5"/>
    <w:rsid w:val="0047505D"/>
    <w:pPr>
      <w:spacing w:after="160" w:line="259" w:lineRule="auto"/>
    </w:pPr>
  </w:style>
  <w:style w:type="paragraph" w:customStyle="1" w:styleId="427C52DE663D460789085D1089E103E6">
    <w:name w:val="427C52DE663D460789085D1089E103E6"/>
    <w:rsid w:val="0047505D"/>
    <w:pPr>
      <w:spacing w:after="160" w:line="259" w:lineRule="auto"/>
    </w:pPr>
  </w:style>
  <w:style w:type="paragraph" w:customStyle="1" w:styleId="CE67A19762CA4C96AFBE2B63A97A8126">
    <w:name w:val="CE67A19762CA4C96AFBE2B63A97A8126"/>
    <w:rsid w:val="0047505D"/>
    <w:pPr>
      <w:spacing w:after="160" w:line="259" w:lineRule="auto"/>
    </w:pPr>
  </w:style>
  <w:style w:type="paragraph" w:customStyle="1" w:styleId="6C959F67A53F4A87A0F8C573E4A61F7E">
    <w:name w:val="6C959F67A53F4A87A0F8C573E4A61F7E"/>
    <w:rsid w:val="0047505D"/>
    <w:pPr>
      <w:spacing w:after="160" w:line="259" w:lineRule="auto"/>
    </w:pPr>
  </w:style>
  <w:style w:type="paragraph" w:customStyle="1" w:styleId="5BF12CE25D44429B907C4A4A7207D4E5">
    <w:name w:val="5BF12CE25D44429B907C4A4A7207D4E5"/>
    <w:rsid w:val="0047505D"/>
    <w:pPr>
      <w:spacing w:after="160" w:line="259" w:lineRule="auto"/>
    </w:pPr>
  </w:style>
  <w:style w:type="paragraph" w:customStyle="1" w:styleId="92566C46EAFE4560A314B700966B2A53">
    <w:name w:val="92566C46EAFE4560A314B700966B2A53"/>
    <w:rsid w:val="0047505D"/>
    <w:pPr>
      <w:spacing w:after="160" w:line="259" w:lineRule="auto"/>
    </w:pPr>
  </w:style>
  <w:style w:type="paragraph" w:customStyle="1" w:styleId="4189DDF9FAAA49C78534DCADAE088E0C">
    <w:name w:val="4189DDF9FAAA49C78534DCADAE088E0C"/>
    <w:rsid w:val="0047505D"/>
    <w:pPr>
      <w:spacing w:after="160" w:line="259" w:lineRule="auto"/>
    </w:pPr>
  </w:style>
  <w:style w:type="paragraph" w:customStyle="1" w:styleId="9B29EE50BA11493B9DC338AEF0D32187">
    <w:name w:val="9B29EE50BA11493B9DC338AEF0D32187"/>
    <w:rsid w:val="0047505D"/>
    <w:pPr>
      <w:spacing w:after="160" w:line="259" w:lineRule="auto"/>
    </w:pPr>
  </w:style>
  <w:style w:type="paragraph" w:customStyle="1" w:styleId="36BC359EE01448399D8363A6510B4296">
    <w:name w:val="36BC359EE01448399D8363A6510B4296"/>
    <w:rsid w:val="0047505D"/>
    <w:pPr>
      <w:spacing w:after="160" w:line="259" w:lineRule="auto"/>
    </w:pPr>
  </w:style>
  <w:style w:type="paragraph" w:customStyle="1" w:styleId="3B6E1414DF40478C99F998C1139BDB5A">
    <w:name w:val="3B6E1414DF40478C99F998C1139BDB5A"/>
    <w:rsid w:val="0047505D"/>
    <w:pPr>
      <w:spacing w:after="160" w:line="259" w:lineRule="auto"/>
    </w:pPr>
  </w:style>
  <w:style w:type="paragraph" w:customStyle="1" w:styleId="6E1D4C96ACFF439F96963690C72511CD">
    <w:name w:val="6E1D4C96ACFF439F96963690C72511CD"/>
    <w:rsid w:val="0047505D"/>
    <w:pPr>
      <w:spacing w:after="160" w:line="259" w:lineRule="auto"/>
    </w:pPr>
  </w:style>
  <w:style w:type="paragraph" w:customStyle="1" w:styleId="1C143BEF73A84063B72AFE38E27A72FA">
    <w:name w:val="1C143BEF73A84063B72AFE38E27A72FA"/>
    <w:rsid w:val="004750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8959594-002B-4CC2-81D9-36F09B7A2E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 form</vt:lpstr>
      <vt:lpstr>Job description form</vt:lpstr>
    </vt:vector>
  </TitlesOfParts>
  <Company/>
  <LinksUpToDate>false</LinksUpToDate>
  <CharactersWithSpaces>1907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Umut</dc:creator>
  <cp:lastModifiedBy>EGE ÇAĞIN TEPE</cp:lastModifiedBy>
  <cp:revision>3</cp:revision>
  <cp:lastPrinted>2015-04-17T22:48:00Z</cp:lastPrinted>
  <dcterms:created xsi:type="dcterms:W3CDTF">2024-05-03T12:52:00Z</dcterms:created>
  <dcterms:modified xsi:type="dcterms:W3CDTF">2025-07-24T19:42:00Z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